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B7" w:rsidRPr="002019B7" w:rsidRDefault="002019B7" w:rsidP="00201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9B7">
        <w:rPr>
          <w:rFonts w:ascii="Times New Roman" w:hAnsi="Times New Roman" w:cs="Times New Roman"/>
          <w:b/>
          <w:sz w:val="28"/>
          <w:szCs w:val="28"/>
        </w:rPr>
        <w:t>Samba Worksheet – Resource M007</w:t>
      </w:r>
    </w:p>
    <w:p w:rsidR="002019B7" w:rsidRPr="002019B7" w:rsidRDefault="002019B7">
      <w:pPr>
        <w:rPr>
          <w:rFonts w:ascii="Times New Roman" w:hAnsi="Times New Roman" w:cs="Times New Roman"/>
        </w:rPr>
      </w:pPr>
    </w:p>
    <w:p w:rsidR="002019B7" w:rsidRDefault="002019B7">
      <w:pPr>
        <w:rPr>
          <w:rFonts w:ascii="Times New Roman" w:hAnsi="Times New Roman" w:cs="Times New Roman"/>
        </w:rPr>
      </w:pPr>
    </w:p>
    <w:p w:rsidR="00825E95" w:rsidRPr="002019B7" w:rsidRDefault="00825E95">
      <w:p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 xml:space="preserve">It is important that you show </w:t>
      </w:r>
      <w:r w:rsidRPr="002019B7">
        <w:rPr>
          <w:rFonts w:ascii="Times New Roman" w:hAnsi="Times New Roman" w:cs="Times New Roman"/>
          <w:u w:val="single"/>
        </w:rPr>
        <w:t>all working</w:t>
      </w:r>
      <w:r w:rsidRPr="002019B7">
        <w:rPr>
          <w:rFonts w:ascii="Times New Roman" w:hAnsi="Times New Roman" w:cs="Times New Roman"/>
        </w:rPr>
        <w:t xml:space="preserve"> out on a paper provided.</w:t>
      </w:r>
    </w:p>
    <w:p w:rsidR="002019B7" w:rsidRDefault="002019B7">
      <w:pPr>
        <w:rPr>
          <w:rFonts w:ascii="Times New Roman" w:hAnsi="Times New Roman" w:cs="Times New Roman"/>
        </w:rPr>
      </w:pPr>
    </w:p>
    <w:p w:rsidR="00825E95" w:rsidRPr="002019B7" w:rsidRDefault="00825E95">
      <w:p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Make sure you label all questions clearly.</w:t>
      </w:r>
    </w:p>
    <w:p w:rsidR="002019B7" w:rsidRDefault="002019B7">
      <w:pPr>
        <w:rPr>
          <w:rFonts w:ascii="Times New Roman" w:hAnsi="Times New Roman" w:cs="Times New Roman"/>
        </w:rPr>
      </w:pPr>
    </w:p>
    <w:p w:rsidR="00825E95" w:rsidRPr="002019B7" w:rsidRDefault="00825E95">
      <w:p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Please remember to write your name on your work.</w:t>
      </w:r>
    </w:p>
    <w:p w:rsidR="00825E95" w:rsidRPr="002019B7" w:rsidRDefault="00825E95">
      <w:pPr>
        <w:rPr>
          <w:rFonts w:ascii="Times New Roman" w:hAnsi="Times New Roman" w:cs="Times New Roman"/>
          <w:u w:val="single"/>
        </w:rPr>
      </w:pPr>
    </w:p>
    <w:p w:rsidR="002019B7" w:rsidRDefault="002019B7">
      <w:pPr>
        <w:rPr>
          <w:rFonts w:ascii="Times New Roman" w:hAnsi="Times New Roman" w:cs="Times New Roman"/>
          <w:b/>
          <w:u w:val="single"/>
        </w:rPr>
      </w:pPr>
    </w:p>
    <w:p w:rsidR="002C76A9" w:rsidRPr="002019B7" w:rsidRDefault="00825E95">
      <w:pPr>
        <w:rPr>
          <w:rFonts w:ascii="Times New Roman" w:hAnsi="Times New Roman" w:cs="Times New Roman"/>
          <w:b/>
          <w:u w:val="single"/>
        </w:rPr>
      </w:pPr>
      <w:proofErr w:type="spellStart"/>
      <w:r w:rsidRPr="002019B7">
        <w:rPr>
          <w:rFonts w:ascii="Times New Roman" w:hAnsi="Times New Roman" w:cs="Times New Roman"/>
          <w:b/>
          <w:u w:val="single"/>
        </w:rPr>
        <w:t>Caixas</w:t>
      </w:r>
      <w:proofErr w:type="spellEnd"/>
    </w:p>
    <w:p w:rsidR="002019B7" w:rsidRPr="002019B7" w:rsidRDefault="002019B7">
      <w:pPr>
        <w:rPr>
          <w:rFonts w:ascii="Times New Roman" w:hAnsi="Times New Roman" w:cs="Times New Roman"/>
          <w:b/>
          <w:u w:val="single"/>
        </w:rPr>
      </w:pPr>
    </w:p>
    <w:p w:rsidR="00825E95" w:rsidRPr="002019B7" w:rsidRDefault="00825E95">
      <w:p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 xml:space="preserve">The </w:t>
      </w:r>
      <w:proofErr w:type="spellStart"/>
      <w:r w:rsidRPr="002019B7">
        <w:rPr>
          <w:rFonts w:ascii="Times New Roman" w:hAnsi="Times New Roman" w:cs="Times New Roman"/>
        </w:rPr>
        <w:t>Caixa</w:t>
      </w:r>
      <w:proofErr w:type="spellEnd"/>
      <w:r w:rsidRPr="002019B7">
        <w:rPr>
          <w:rFonts w:ascii="Times New Roman" w:hAnsi="Times New Roman" w:cs="Times New Roman"/>
        </w:rPr>
        <w:t xml:space="preserve"> is one of the loudest drums in a samba band. It has 4 strings going through its ‘center’. </w:t>
      </w:r>
    </w:p>
    <w:p w:rsidR="002019B7" w:rsidRPr="002019B7" w:rsidRDefault="002019B7">
      <w:pPr>
        <w:rPr>
          <w:rFonts w:ascii="Times New Roman" w:hAnsi="Times New Roman" w:cs="Times New Roman"/>
        </w:rPr>
      </w:pPr>
    </w:p>
    <w:p w:rsidR="00825E95" w:rsidRPr="002019B7" w:rsidRDefault="00825E95" w:rsidP="00825E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Can you work out the area of the minor segment created by the right most string using just a measuring tape? Justify your answer.</w:t>
      </w:r>
    </w:p>
    <w:p w:rsidR="00825E95" w:rsidRPr="002019B7" w:rsidRDefault="00825E95">
      <w:pPr>
        <w:rPr>
          <w:rFonts w:ascii="Times New Roman" w:hAnsi="Times New Roman" w:cs="Times New Roman"/>
        </w:rPr>
      </w:pPr>
    </w:p>
    <w:p w:rsidR="00825E95" w:rsidRPr="002019B7" w:rsidRDefault="00825E95" w:rsidP="00825E9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 xml:space="preserve">What is the </w:t>
      </w:r>
      <w:r w:rsidRPr="002019B7">
        <w:rPr>
          <w:rFonts w:ascii="Times New Roman" w:hAnsi="Times New Roman" w:cs="Times New Roman"/>
          <w:u w:val="single"/>
        </w:rPr>
        <w:t>minimum</w:t>
      </w:r>
      <w:r w:rsidRPr="002019B7">
        <w:rPr>
          <w:rFonts w:ascii="Times New Roman" w:hAnsi="Times New Roman" w:cs="Times New Roman"/>
        </w:rPr>
        <w:t xml:space="preserve"> information do you need to collect? (What do you need to measure?)</w:t>
      </w:r>
    </w:p>
    <w:p w:rsidR="00825E95" w:rsidRPr="002019B7" w:rsidRDefault="00825E95" w:rsidP="00825E95">
      <w:pPr>
        <w:rPr>
          <w:rFonts w:ascii="Times New Roman" w:hAnsi="Times New Roman" w:cs="Times New Roman"/>
        </w:rPr>
      </w:pPr>
    </w:p>
    <w:p w:rsidR="00825E95" w:rsidRPr="002019B7" w:rsidRDefault="00825E95" w:rsidP="00825E9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Which known formulae do you need to use?</w:t>
      </w:r>
    </w:p>
    <w:p w:rsidR="00825E95" w:rsidRPr="002019B7" w:rsidRDefault="00825E95">
      <w:pPr>
        <w:rPr>
          <w:rFonts w:ascii="Times New Roman" w:hAnsi="Times New Roman" w:cs="Times New Roman"/>
        </w:rPr>
      </w:pPr>
    </w:p>
    <w:p w:rsidR="00825E95" w:rsidRPr="002019B7" w:rsidRDefault="00825E95" w:rsidP="00825E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Workout the area of the minor segment</w:t>
      </w:r>
      <w:r w:rsidR="00AB0E96" w:rsidRPr="002019B7">
        <w:rPr>
          <w:rFonts w:ascii="Times New Roman" w:hAnsi="Times New Roman" w:cs="Times New Roman"/>
        </w:rPr>
        <w:t>. Give your answer to 2 decimal places.</w:t>
      </w:r>
    </w:p>
    <w:p w:rsidR="00825E95" w:rsidRPr="002019B7" w:rsidRDefault="00825E95">
      <w:pPr>
        <w:rPr>
          <w:rFonts w:ascii="Times New Roman" w:hAnsi="Times New Roman" w:cs="Times New Roman"/>
        </w:rPr>
      </w:pPr>
    </w:p>
    <w:p w:rsidR="00825E95" w:rsidRPr="002019B7" w:rsidRDefault="002019B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/>
      </w:r>
      <w:proofErr w:type="spellStart"/>
      <w:r w:rsidR="00825E95" w:rsidRPr="002019B7">
        <w:rPr>
          <w:rFonts w:ascii="Times New Roman" w:hAnsi="Times New Roman" w:cs="Times New Roman"/>
          <w:b/>
          <w:u w:val="single"/>
        </w:rPr>
        <w:t>Timbas</w:t>
      </w:r>
      <w:proofErr w:type="spellEnd"/>
    </w:p>
    <w:p w:rsidR="002019B7" w:rsidRPr="002019B7" w:rsidRDefault="002019B7">
      <w:pPr>
        <w:rPr>
          <w:rFonts w:ascii="Times New Roman" w:hAnsi="Times New Roman" w:cs="Times New Roman"/>
          <w:b/>
          <w:u w:val="single"/>
        </w:rPr>
      </w:pPr>
    </w:p>
    <w:p w:rsidR="00825E95" w:rsidRPr="002019B7" w:rsidRDefault="00825E95">
      <w:p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 xml:space="preserve">The </w:t>
      </w:r>
      <w:proofErr w:type="spellStart"/>
      <w:r w:rsidRPr="002019B7">
        <w:rPr>
          <w:rFonts w:ascii="Times New Roman" w:hAnsi="Times New Roman" w:cs="Times New Roman"/>
        </w:rPr>
        <w:t>timbas</w:t>
      </w:r>
      <w:proofErr w:type="spellEnd"/>
      <w:r w:rsidRPr="002019B7">
        <w:rPr>
          <w:rFonts w:ascii="Times New Roman" w:hAnsi="Times New Roman" w:cs="Times New Roman"/>
        </w:rPr>
        <w:t xml:space="preserve"> are drums in the shape of a truncated cone. The</w:t>
      </w:r>
      <w:r w:rsidR="003231A5" w:rsidRPr="002019B7">
        <w:rPr>
          <w:rFonts w:ascii="Times New Roman" w:hAnsi="Times New Roman" w:cs="Times New Roman"/>
        </w:rPr>
        <w:t>y</w:t>
      </w:r>
      <w:r w:rsidRPr="002019B7">
        <w:rPr>
          <w:rFonts w:ascii="Times New Roman" w:hAnsi="Times New Roman" w:cs="Times New Roman"/>
        </w:rPr>
        <w:t xml:space="preserve"> produce a very dry sound. Drummers use their hands to play the </w:t>
      </w:r>
      <w:proofErr w:type="spellStart"/>
      <w:r w:rsidRPr="002019B7">
        <w:rPr>
          <w:rFonts w:ascii="Times New Roman" w:hAnsi="Times New Roman" w:cs="Times New Roman"/>
        </w:rPr>
        <w:t>timbas</w:t>
      </w:r>
      <w:proofErr w:type="spellEnd"/>
      <w:r w:rsidRPr="002019B7">
        <w:rPr>
          <w:rFonts w:ascii="Times New Roman" w:hAnsi="Times New Roman" w:cs="Times New Roman"/>
        </w:rPr>
        <w:t>.</w:t>
      </w:r>
    </w:p>
    <w:p w:rsidR="002019B7" w:rsidRPr="002019B7" w:rsidRDefault="002019B7">
      <w:pPr>
        <w:rPr>
          <w:rFonts w:ascii="Times New Roman" w:hAnsi="Times New Roman" w:cs="Times New Roman"/>
        </w:rPr>
      </w:pPr>
    </w:p>
    <w:p w:rsidR="00825E95" w:rsidRPr="002019B7" w:rsidRDefault="00825E95" w:rsidP="00825E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W</w:t>
      </w:r>
      <w:r w:rsidR="003231A5" w:rsidRPr="002019B7">
        <w:rPr>
          <w:rFonts w:ascii="Times New Roman" w:hAnsi="Times New Roman" w:cs="Times New Roman"/>
        </w:rPr>
        <w:t xml:space="preserve">ork out the volume of the </w:t>
      </w:r>
      <w:bookmarkStart w:id="0" w:name="_GoBack"/>
      <w:bookmarkEnd w:id="0"/>
      <w:proofErr w:type="spellStart"/>
      <w:r w:rsidR="003231A5" w:rsidRPr="002019B7">
        <w:rPr>
          <w:rFonts w:ascii="Times New Roman" w:hAnsi="Times New Roman" w:cs="Times New Roman"/>
        </w:rPr>
        <w:t>Timba</w:t>
      </w:r>
      <w:proofErr w:type="spellEnd"/>
      <w:r w:rsidR="003231A5" w:rsidRPr="002019B7">
        <w:rPr>
          <w:rFonts w:ascii="Times New Roman" w:hAnsi="Times New Roman" w:cs="Times New Roman"/>
        </w:rPr>
        <w:t>.</w:t>
      </w:r>
    </w:p>
    <w:p w:rsidR="00825E95" w:rsidRPr="002019B7" w:rsidRDefault="00825E95" w:rsidP="00825E95">
      <w:pPr>
        <w:pStyle w:val="ListParagraph"/>
        <w:rPr>
          <w:rFonts w:ascii="Times New Roman" w:hAnsi="Times New Roman" w:cs="Times New Roman"/>
        </w:rPr>
      </w:pPr>
    </w:p>
    <w:p w:rsidR="00825E95" w:rsidRPr="002019B7" w:rsidRDefault="00825E95" w:rsidP="00825E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 xml:space="preserve">What is the </w:t>
      </w:r>
      <w:r w:rsidRPr="002019B7">
        <w:rPr>
          <w:rFonts w:ascii="Times New Roman" w:hAnsi="Times New Roman" w:cs="Times New Roman"/>
          <w:u w:val="single"/>
        </w:rPr>
        <w:t>minimum</w:t>
      </w:r>
      <w:r w:rsidRPr="002019B7">
        <w:rPr>
          <w:rFonts w:ascii="Times New Roman" w:hAnsi="Times New Roman" w:cs="Times New Roman"/>
        </w:rPr>
        <w:t xml:space="preserve"> information do you need to collect? (What do you need to measure?)</w:t>
      </w:r>
    </w:p>
    <w:p w:rsidR="00825E95" w:rsidRPr="002019B7" w:rsidRDefault="00825E95" w:rsidP="00825E95">
      <w:pPr>
        <w:rPr>
          <w:rFonts w:ascii="Times New Roman" w:hAnsi="Times New Roman" w:cs="Times New Roman"/>
        </w:rPr>
      </w:pPr>
    </w:p>
    <w:p w:rsidR="00825E95" w:rsidRPr="002019B7" w:rsidRDefault="00825E95" w:rsidP="00825E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Which known formulae do you need to use?</w:t>
      </w:r>
    </w:p>
    <w:p w:rsidR="00825E95" w:rsidRPr="002019B7" w:rsidRDefault="00825E95" w:rsidP="00825E95">
      <w:pPr>
        <w:pStyle w:val="ListParagraph"/>
        <w:ind w:left="1080"/>
        <w:rPr>
          <w:rFonts w:ascii="Times New Roman" w:hAnsi="Times New Roman" w:cs="Times New Roman"/>
        </w:rPr>
      </w:pPr>
    </w:p>
    <w:p w:rsidR="00825E95" w:rsidRPr="002019B7" w:rsidRDefault="003231A5" w:rsidP="00825E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Show your working.</w:t>
      </w:r>
    </w:p>
    <w:p w:rsidR="00825E95" w:rsidRPr="002019B7" w:rsidRDefault="00825E95">
      <w:pPr>
        <w:rPr>
          <w:rFonts w:ascii="Times New Roman" w:hAnsi="Times New Roman" w:cs="Times New Roman"/>
        </w:rPr>
      </w:pPr>
    </w:p>
    <w:p w:rsidR="00825E95" w:rsidRPr="002019B7" w:rsidRDefault="00825E95" w:rsidP="00825E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 xml:space="preserve">What are the shapes of the 2 areas that make the net of the </w:t>
      </w:r>
      <w:proofErr w:type="spellStart"/>
      <w:r w:rsidRPr="002019B7">
        <w:rPr>
          <w:rFonts w:ascii="Times New Roman" w:hAnsi="Times New Roman" w:cs="Times New Roman"/>
        </w:rPr>
        <w:t>timba</w:t>
      </w:r>
      <w:proofErr w:type="spellEnd"/>
      <w:r w:rsidRPr="002019B7">
        <w:rPr>
          <w:rFonts w:ascii="Times New Roman" w:hAnsi="Times New Roman" w:cs="Times New Roman"/>
        </w:rPr>
        <w:t>?</w:t>
      </w:r>
    </w:p>
    <w:p w:rsidR="00825E95" w:rsidRPr="002019B7" w:rsidRDefault="00825E95" w:rsidP="00825E95">
      <w:pPr>
        <w:pStyle w:val="ListParagraph"/>
        <w:rPr>
          <w:rFonts w:ascii="Times New Roman" w:hAnsi="Times New Roman" w:cs="Times New Roman"/>
        </w:rPr>
      </w:pPr>
    </w:p>
    <w:p w:rsidR="00825E95" w:rsidRPr="002019B7" w:rsidRDefault="003231A5" w:rsidP="00825E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Draw the n</w:t>
      </w:r>
      <w:r w:rsidR="00825E95" w:rsidRPr="002019B7">
        <w:rPr>
          <w:rFonts w:ascii="Times New Roman" w:hAnsi="Times New Roman" w:cs="Times New Roman"/>
        </w:rPr>
        <w:t xml:space="preserve">et of the </w:t>
      </w:r>
      <w:proofErr w:type="spellStart"/>
      <w:r w:rsidR="00825E95" w:rsidRPr="002019B7">
        <w:rPr>
          <w:rFonts w:ascii="Times New Roman" w:hAnsi="Times New Roman" w:cs="Times New Roman"/>
        </w:rPr>
        <w:t>timba</w:t>
      </w:r>
      <w:proofErr w:type="spellEnd"/>
    </w:p>
    <w:p w:rsidR="00825E95" w:rsidRPr="002019B7" w:rsidRDefault="00825E95" w:rsidP="00825E95">
      <w:pPr>
        <w:pStyle w:val="ListParagraph"/>
        <w:rPr>
          <w:rFonts w:ascii="Times New Roman" w:hAnsi="Times New Roman" w:cs="Times New Roman"/>
        </w:rPr>
      </w:pPr>
    </w:p>
    <w:p w:rsidR="00825E95" w:rsidRPr="002019B7" w:rsidRDefault="00AB0E96" w:rsidP="00825E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W</w:t>
      </w:r>
      <w:r w:rsidR="00825E95" w:rsidRPr="002019B7">
        <w:rPr>
          <w:rFonts w:ascii="Times New Roman" w:hAnsi="Times New Roman" w:cs="Times New Roman"/>
        </w:rPr>
        <w:t>ork out</w:t>
      </w:r>
      <w:r w:rsidR="003231A5" w:rsidRPr="002019B7">
        <w:rPr>
          <w:rFonts w:ascii="Times New Roman" w:hAnsi="Times New Roman" w:cs="Times New Roman"/>
        </w:rPr>
        <w:t xml:space="preserve"> the surface area of the </w:t>
      </w:r>
      <w:proofErr w:type="spellStart"/>
      <w:r w:rsidR="003231A5" w:rsidRPr="002019B7">
        <w:rPr>
          <w:rFonts w:ascii="Times New Roman" w:hAnsi="Times New Roman" w:cs="Times New Roman"/>
        </w:rPr>
        <w:t>timba</w:t>
      </w:r>
      <w:proofErr w:type="spellEnd"/>
      <w:r w:rsidR="003231A5" w:rsidRPr="002019B7">
        <w:rPr>
          <w:rFonts w:ascii="Times New Roman" w:hAnsi="Times New Roman" w:cs="Times New Roman"/>
        </w:rPr>
        <w:t>.</w:t>
      </w:r>
      <w:r w:rsidRPr="002019B7">
        <w:rPr>
          <w:rFonts w:ascii="Times New Roman" w:hAnsi="Times New Roman" w:cs="Times New Roman"/>
        </w:rPr>
        <w:t xml:space="preserve"> (to 2dp)</w:t>
      </w:r>
    </w:p>
    <w:p w:rsidR="00825E95" w:rsidRPr="002019B7" w:rsidRDefault="00825E95" w:rsidP="00825E95">
      <w:pPr>
        <w:pStyle w:val="ListParagraph"/>
        <w:rPr>
          <w:rFonts w:ascii="Times New Roman" w:hAnsi="Times New Roman" w:cs="Times New Roman"/>
        </w:rPr>
      </w:pPr>
    </w:p>
    <w:p w:rsidR="00825E95" w:rsidRPr="002019B7" w:rsidRDefault="00825E95" w:rsidP="00825E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Work out the area of the segment between</w:t>
      </w:r>
      <w:r w:rsidR="003231A5" w:rsidRPr="002019B7">
        <w:rPr>
          <w:rFonts w:ascii="Times New Roman" w:hAnsi="Times New Roman" w:cs="Times New Roman"/>
        </w:rPr>
        <w:t xml:space="preserve"> 2 adjacent hinges of the </w:t>
      </w:r>
      <w:proofErr w:type="spellStart"/>
      <w:r w:rsidR="003231A5" w:rsidRPr="002019B7">
        <w:rPr>
          <w:rFonts w:ascii="Times New Roman" w:hAnsi="Times New Roman" w:cs="Times New Roman"/>
        </w:rPr>
        <w:t>timba</w:t>
      </w:r>
      <w:proofErr w:type="spellEnd"/>
      <w:r w:rsidR="00AB0E96" w:rsidRPr="002019B7">
        <w:rPr>
          <w:rFonts w:ascii="Times New Roman" w:hAnsi="Times New Roman" w:cs="Times New Roman"/>
        </w:rPr>
        <w:t xml:space="preserve"> (to 3sf) </w:t>
      </w:r>
    </w:p>
    <w:p w:rsidR="00825E95" w:rsidRPr="002019B7" w:rsidRDefault="00825E95">
      <w:pPr>
        <w:rPr>
          <w:rFonts w:ascii="Times New Roman" w:hAnsi="Times New Roman" w:cs="Times New Roman"/>
        </w:rPr>
      </w:pPr>
    </w:p>
    <w:p w:rsidR="00825E95" w:rsidRPr="002019B7" w:rsidRDefault="002019B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/>
      </w:r>
      <w:proofErr w:type="spellStart"/>
      <w:r w:rsidR="00825E95" w:rsidRPr="002019B7">
        <w:rPr>
          <w:rFonts w:ascii="Times New Roman" w:hAnsi="Times New Roman" w:cs="Times New Roman"/>
          <w:b/>
          <w:u w:val="single"/>
        </w:rPr>
        <w:t>Surdo</w:t>
      </w:r>
      <w:proofErr w:type="spellEnd"/>
    </w:p>
    <w:p w:rsidR="002019B7" w:rsidRPr="002019B7" w:rsidRDefault="002019B7">
      <w:pPr>
        <w:rPr>
          <w:rFonts w:ascii="Times New Roman" w:hAnsi="Times New Roman" w:cs="Times New Roman"/>
          <w:b/>
          <w:u w:val="single"/>
        </w:rPr>
      </w:pPr>
    </w:p>
    <w:p w:rsidR="00825E95" w:rsidRPr="002019B7" w:rsidRDefault="00825E95">
      <w:p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 xml:space="preserve">The </w:t>
      </w:r>
      <w:proofErr w:type="spellStart"/>
      <w:r w:rsidRPr="002019B7">
        <w:rPr>
          <w:rFonts w:ascii="Times New Roman" w:hAnsi="Times New Roman" w:cs="Times New Roman"/>
        </w:rPr>
        <w:t>surdo</w:t>
      </w:r>
      <w:proofErr w:type="spellEnd"/>
      <w:r w:rsidRPr="002019B7">
        <w:rPr>
          <w:rFonts w:ascii="Times New Roman" w:hAnsi="Times New Roman" w:cs="Times New Roman"/>
        </w:rPr>
        <w:t xml:space="preserve"> in a samba band is the equivalent to a base guitar in a rock band.</w:t>
      </w:r>
    </w:p>
    <w:p w:rsidR="002019B7" w:rsidRPr="002019B7" w:rsidRDefault="002019B7">
      <w:pPr>
        <w:rPr>
          <w:rFonts w:ascii="Times New Roman" w:hAnsi="Times New Roman" w:cs="Times New Roman"/>
        </w:rPr>
      </w:pPr>
    </w:p>
    <w:p w:rsidR="00825E95" w:rsidRPr="002019B7" w:rsidRDefault="00825E95">
      <w:p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The</w:t>
      </w:r>
      <w:r w:rsidR="003231A5" w:rsidRPr="002019B7">
        <w:rPr>
          <w:rFonts w:ascii="Times New Roman" w:hAnsi="Times New Roman" w:cs="Times New Roman"/>
        </w:rPr>
        <w:t xml:space="preserve">re are 3 types of </w:t>
      </w:r>
      <w:proofErr w:type="spellStart"/>
      <w:r w:rsidR="003231A5" w:rsidRPr="002019B7">
        <w:rPr>
          <w:rFonts w:ascii="Times New Roman" w:hAnsi="Times New Roman" w:cs="Times New Roman"/>
        </w:rPr>
        <w:t>surdo</w:t>
      </w:r>
      <w:proofErr w:type="spellEnd"/>
      <w:r w:rsidR="003231A5" w:rsidRPr="002019B7">
        <w:rPr>
          <w:rFonts w:ascii="Times New Roman" w:hAnsi="Times New Roman" w:cs="Times New Roman"/>
        </w:rPr>
        <w:t xml:space="preserve"> (</w:t>
      </w:r>
      <w:proofErr w:type="spellStart"/>
      <w:r w:rsidR="003231A5" w:rsidRPr="002019B7">
        <w:rPr>
          <w:rFonts w:ascii="Times New Roman" w:hAnsi="Times New Roman" w:cs="Times New Roman"/>
        </w:rPr>
        <w:t>high</w:t>
      </w:r>
      <w:proofErr w:type="gramStart"/>
      <w:r w:rsidR="003231A5" w:rsidRPr="002019B7">
        <w:rPr>
          <w:rFonts w:ascii="Times New Roman" w:hAnsi="Times New Roman" w:cs="Times New Roman"/>
        </w:rPr>
        <w:t>,</w:t>
      </w:r>
      <w:r w:rsidRPr="002019B7">
        <w:rPr>
          <w:rFonts w:ascii="Times New Roman" w:hAnsi="Times New Roman" w:cs="Times New Roman"/>
        </w:rPr>
        <w:t>mid</w:t>
      </w:r>
      <w:proofErr w:type="spellEnd"/>
      <w:proofErr w:type="gramEnd"/>
      <w:r w:rsidRPr="002019B7">
        <w:rPr>
          <w:rFonts w:ascii="Times New Roman" w:hAnsi="Times New Roman" w:cs="Times New Roman"/>
        </w:rPr>
        <w:t xml:space="preserve"> and low). Together they form what is called the ‘</w:t>
      </w:r>
      <w:proofErr w:type="spellStart"/>
      <w:r w:rsidRPr="002019B7">
        <w:rPr>
          <w:rFonts w:ascii="Times New Roman" w:hAnsi="Times New Roman" w:cs="Times New Roman"/>
        </w:rPr>
        <w:t>surdo</w:t>
      </w:r>
      <w:proofErr w:type="spellEnd"/>
      <w:r w:rsidRPr="002019B7">
        <w:rPr>
          <w:rFonts w:ascii="Times New Roman" w:hAnsi="Times New Roman" w:cs="Times New Roman"/>
        </w:rPr>
        <w:t xml:space="preserve"> line’</w:t>
      </w:r>
    </w:p>
    <w:p w:rsidR="002019B7" w:rsidRPr="002019B7" w:rsidRDefault="002019B7">
      <w:pPr>
        <w:rPr>
          <w:rFonts w:ascii="Times New Roman" w:hAnsi="Times New Roman" w:cs="Times New Roman"/>
        </w:rPr>
      </w:pPr>
    </w:p>
    <w:p w:rsidR="00825E95" w:rsidRPr="002019B7" w:rsidRDefault="00825E95" w:rsidP="00825E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 xml:space="preserve">What is the formula for the surface area of the high </w:t>
      </w:r>
      <w:proofErr w:type="spellStart"/>
      <w:r w:rsidRPr="002019B7">
        <w:rPr>
          <w:rFonts w:ascii="Times New Roman" w:hAnsi="Times New Roman" w:cs="Times New Roman"/>
        </w:rPr>
        <w:t>surdo</w:t>
      </w:r>
      <w:proofErr w:type="spellEnd"/>
      <w:r w:rsidRPr="002019B7">
        <w:rPr>
          <w:rFonts w:ascii="Times New Roman" w:hAnsi="Times New Roman" w:cs="Times New Roman"/>
        </w:rPr>
        <w:t>?</w:t>
      </w:r>
    </w:p>
    <w:p w:rsidR="00825E95" w:rsidRPr="002019B7" w:rsidRDefault="00825E95">
      <w:pPr>
        <w:rPr>
          <w:rFonts w:ascii="Times New Roman" w:hAnsi="Times New Roman" w:cs="Times New Roman"/>
        </w:rPr>
      </w:pPr>
    </w:p>
    <w:p w:rsidR="00825E95" w:rsidRPr="002019B7" w:rsidRDefault="00825E95" w:rsidP="00825E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 xml:space="preserve">What is the formula for the volume of the </w:t>
      </w:r>
      <w:proofErr w:type="spellStart"/>
      <w:r w:rsidRPr="002019B7">
        <w:rPr>
          <w:rFonts w:ascii="Times New Roman" w:hAnsi="Times New Roman" w:cs="Times New Roman"/>
        </w:rPr>
        <w:t>surdo</w:t>
      </w:r>
      <w:proofErr w:type="spellEnd"/>
      <w:r w:rsidRPr="002019B7">
        <w:rPr>
          <w:rFonts w:ascii="Times New Roman" w:hAnsi="Times New Roman" w:cs="Times New Roman"/>
        </w:rPr>
        <w:t>?</w:t>
      </w:r>
    </w:p>
    <w:p w:rsidR="00825E95" w:rsidRPr="002019B7" w:rsidRDefault="00825E95">
      <w:pPr>
        <w:rPr>
          <w:rFonts w:ascii="Times New Roman" w:hAnsi="Times New Roman" w:cs="Times New Roman"/>
        </w:rPr>
      </w:pPr>
    </w:p>
    <w:p w:rsidR="00825E95" w:rsidRPr="002019B7" w:rsidRDefault="00825E95" w:rsidP="00825E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 xml:space="preserve">Work out the volume and the surface area of the high </w:t>
      </w:r>
      <w:proofErr w:type="spellStart"/>
      <w:r w:rsidRPr="002019B7">
        <w:rPr>
          <w:rFonts w:ascii="Times New Roman" w:hAnsi="Times New Roman" w:cs="Times New Roman"/>
        </w:rPr>
        <w:t>surdo</w:t>
      </w:r>
      <w:proofErr w:type="spellEnd"/>
      <w:r w:rsidRPr="002019B7">
        <w:rPr>
          <w:rFonts w:ascii="Times New Roman" w:hAnsi="Times New Roman" w:cs="Times New Roman"/>
        </w:rPr>
        <w:t>. Give your answer to 3 significant figures.</w:t>
      </w:r>
    </w:p>
    <w:p w:rsidR="00825E95" w:rsidRPr="002019B7" w:rsidRDefault="00825E95" w:rsidP="00825E95">
      <w:pPr>
        <w:pStyle w:val="ListParagraph"/>
        <w:rPr>
          <w:rFonts w:ascii="Times New Roman" w:hAnsi="Times New Roman" w:cs="Times New Roman"/>
        </w:rPr>
      </w:pPr>
    </w:p>
    <w:p w:rsidR="00825E95" w:rsidRPr="002019B7" w:rsidRDefault="00825E95" w:rsidP="00825E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 xml:space="preserve">Workout the area of the segment between 2 adjacent hinges of the </w:t>
      </w:r>
      <w:proofErr w:type="spellStart"/>
      <w:r w:rsidRPr="002019B7">
        <w:rPr>
          <w:rFonts w:ascii="Times New Roman" w:hAnsi="Times New Roman" w:cs="Times New Roman"/>
        </w:rPr>
        <w:t>Surdo</w:t>
      </w:r>
      <w:proofErr w:type="spellEnd"/>
      <w:r w:rsidR="00AB0E96" w:rsidRPr="002019B7">
        <w:rPr>
          <w:rFonts w:ascii="Times New Roman" w:hAnsi="Times New Roman" w:cs="Times New Roman"/>
        </w:rPr>
        <w:t>. Give your answer to 2 significant figures.</w:t>
      </w:r>
    </w:p>
    <w:p w:rsidR="00825E95" w:rsidRPr="002019B7" w:rsidRDefault="00825E95" w:rsidP="00825E95">
      <w:pPr>
        <w:pStyle w:val="ListParagraph"/>
        <w:rPr>
          <w:rFonts w:ascii="Times New Roman" w:hAnsi="Times New Roman" w:cs="Times New Roman"/>
        </w:rPr>
      </w:pPr>
    </w:p>
    <w:p w:rsidR="00825E95" w:rsidRPr="002019B7" w:rsidRDefault="00825E95" w:rsidP="00825E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 xml:space="preserve">The low </w:t>
      </w:r>
      <w:proofErr w:type="spellStart"/>
      <w:r w:rsidRPr="002019B7">
        <w:rPr>
          <w:rFonts w:ascii="Times New Roman" w:hAnsi="Times New Roman" w:cs="Times New Roman"/>
        </w:rPr>
        <w:t>surdo</w:t>
      </w:r>
      <w:proofErr w:type="spellEnd"/>
      <w:r w:rsidRPr="002019B7">
        <w:rPr>
          <w:rFonts w:ascii="Times New Roman" w:hAnsi="Times New Roman" w:cs="Times New Roman"/>
        </w:rPr>
        <w:t xml:space="preserve"> is similar yet larger drum. Its radius is 1.5 times the radius of the high </w:t>
      </w:r>
      <w:proofErr w:type="spellStart"/>
      <w:r w:rsidRPr="002019B7">
        <w:rPr>
          <w:rFonts w:ascii="Times New Roman" w:hAnsi="Times New Roman" w:cs="Times New Roman"/>
        </w:rPr>
        <w:t>surdo</w:t>
      </w:r>
      <w:proofErr w:type="spellEnd"/>
      <w:r w:rsidRPr="002019B7">
        <w:rPr>
          <w:rFonts w:ascii="Times New Roman" w:hAnsi="Times New Roman" w:cs="Times New Roman"/>
        </w:rPr>
        <w:t xml:space="preserve">.  </w:t>
      </w:r>
    </w:p>
    <w:p w:rsidR="00825E95" w:rsidRPr="002019B7" w:rsidRDefault="00825E95" w:rsidP="00825E95">
      <w:pPr>
        <w:pStyle w:val="ListParagraph"/>
        <w:rPr>
          <w:rFonts w:ascii="Times New Roman" w:hAnsi="Times New Roman" w:cs="Times New Roman"/>
        </w:rPr>
      </w:pPr>
    </w:p>
    <w:p w:rsidR="00825E95" w:rsidRPr="002019B7" w:rsidRDefault="00825E95" w:rsidP="00825E9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 xml:space="preserve">What is the </w:t>
      </w:r>
      <w:proofErr w:type="spellStart"/>
      <w:r w:rsidRPr="002019B7">
        <w:rPr>
          <w:rFonts w:ascii="Times New Roman" w:hAnsi="Times New Roman" w:cs="Times New Roman"/>
        </w:rPr>
        <w:t>hight</w:t>
      </w:r>
      <w:proofErr w:type="spellEnd"/>
      <w:r w:rsidRPr="002019B7">
        <w:rPr>
          <w:rFonts w:ascii="Times New Roman" w:hAnsi="Times New Roman" w:cs="Times New Roman"/>
        </w:rPr>
        <w:t xml:space="preserve"> of the low </w:t>
      </w:r>
      <w:proofErr w:type="spellStart"/>
      <w:r w:rsidRPr="002019B7">
        <w:rPr>
          <w:rFonts w:ascii="Times New Roman" w:hAnsi="Times New Roman" w:cs="Times New Roman"/>
        </w:rPr>
        <w:t>surdo</w:t>
      </w:r>
      <w:proofErr w:type="spellEnd"/>
      <w:r w:rsidRPr="002019B7">
        <w:rPr>
          <w:rFonts w:ascii="Times New Roman" w:hAnsi="Times New Roman" w:cs="Times New Roman"/>
        </w:rPr>
        <w:t>?</w:t>
      </w:r>
    </w:p>
    <w:p w:rsidR="00825E95" w:rsidRPr="002019B7" w:rsidRDefault="00825E95" w:rsidP="00D961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 xml:space="preserve">Work </w:t>
      </w:r>
      <w:r w:rsidR="003231A5" w:rsidRPr="002019B7">
        <w:rPr>
          <w:rFonts w:ascii="Times New Roman" w:hAnsi="Times New Roman" w:cs="Times New Roman"/>
        </w:rPr>
        <w:t xml:space="preserve">out the volume of the low </w:t>
      </w:r>
      <w:proofErr w:type="spellStart"/>
      <w:r w:rsidR="003231A5" w:rsidRPr="002019B7">
        <w:rPr>
          <w:rFonts w:ascii="Times New Roman" w:hAnsi="Times New Roman" w:cs="Times New Roman"/>
        </w:rPr>
        <w:t>surdo</w:t>
      </w:r>
      <w:proofErr w:type="spellEnd"/>
      <w:r w:rsidR="00AB0E96" w:rsidRPr="002019B7">
        <w:rPr>
          <w:rFonts w:ascii="Times New Roman" w:hAnsi="Times New Roman" w:cs="Times New Roman"/>
        </w:rPr>
        <w:t xml:space="preserve"> (to 4sf)</w:t>
      </w:r>
    </w:p>
    <w:sectPr w:rsidR="00825E95" w:rsidRPr="002019B7" w:rsidSect="00AB0E9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B7" w:rsidRDefault="002019B7" w:rsidP="002019B7">
      <w:r>
        <w:separator/>
      </w:r>
    </w:p>
  </w:endnote>
  <w:endnote w:type="continuationSeparator" w:id="0">
    <w:p w:rsidR="002019B7" w:rsidRDefault="002019B7" w:rsidP="0020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206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19B7" w:rsidRDefault="002019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9B7" w:rsidRDefault="00201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B7" w:rsidRDefault="002019B7" w:rsidP="002019B7">
      <w:r>
        <w:separator/>
      </w:r>
    </w:p>
  </w:footnote>
  <w:footnote w:type="continuationSeparator" w:id="0">
    <w:p w:rsidR="002019B7" w:rsidRDefault="002019B7" w:rsidP="0020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E8D"/>
    <w:multiLevelType w:val="hybridMultilevel"/>
    <w:tmpl w:val="C9A0AA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44541"/>
    <w:multiLevelType w:val="hybridMultilevel"/>
    <w:tmpl w:val="EAF661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67408"/>
    <w:multiLevelType w:val="hybridMultilevel"/>
    <w:tmpl w:val="E2CE7CC2"/>
    <w:lvl w:ilvl="0" w:tplc="6A98B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65703C"/>
    <w:multiLevelType w:val="hybridMultilevel"/>
    <w:tmpl w:val="CD8631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B2ABD"/>
    <w:multiLevelType w:val="hybridMultilevel"/>
    <w:tmpl w:val="55C60720"/>
    <w:lvl w:ilvl="0" w:tplc="76D2DB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95"/>
    <w:rsid w:val="00011A73"/>
    <w:rsid w:val="00024841"/>
    <w:rsid w:val="00040829"/>
    <w:rsid w:val="00050A80"/>
    <w:rsid w:val="00080813"/>
    <w:rsid w:val="00081D74"/>
    <w:rsid w:val="000C4C99"/>
    <w:rsid w:val="001161D7"/>
    <w:rsid w:val="00147090"/>
    <w:rsid w:val="00173DF2"/>
    <w:rsid w:val="001803B3"/>
    <w:rsid w:val="00196314"/>
    <w:rsid w:val="001B65DC"/>
    <w:rsid w:val="001B7D20"/>
    <w:rsid w:val="001E3995"/>
    <w:rsid w:val="001E622B"/>
    <w:rsid w:val="001F3966"/>
    <w:rsid w:val="002019B7"/>
    <w:rsid w:val="0021021C"/>
    <w:rsid w:val="002B26D5"/>
    <w:rsid w:val="002C76A9"/>
    <w:rsid w:val="002F2EDF"/>
    <w:rsid w:val="0032052D"/>
    <w:rsid w:val="003231A5"/>
    <w:rsid w:val="00333772"/>
    <w:rsid w:val="003543AF"/>
    <w:rsid w:val="0036523C"/>
    <w:rsid w:val="00375DD1"/>
    <w:rsid w:val="00376A87"/>
    <w:rsid w:val="00381E97"/>
    <w:rsid w:val="00383AF7"/>
    <w:rsid w:val="003F4C4F"/>
    <w:rsid w:val="004070ED"/>
    <w:rsid w:val="00411E29"/>
    <w:rsid w:val="00437A47"/>
    <w:rsid w:val="00450FA6"/>
    <w:rsid w:val="0046238A"/>
    <w:rsid w:val="0049018E"/>
    <w:rsid w:val="004F6BCE"/>
    <w:rsid w:val="00525629"/>
    <w:rsid w:val="0054716A"/>
    <w:rsid w:val="0059187D"/>
    <w:rsid w:val="005A2455"/>
    <w:rsid w:val="005A40E3"/>
    <w:rsid w:val="005A4AB7"/>
    <w:rsid w:val="005C754F"/>
    <w:rsid w:val="00625A28"/>
    <w:rsid w:val="0064446A"/>
    <w:rsid w:val="006659DF"/>
    <w:rsid w:val="006B3991"/>
    <w:rsid w:val="00711F30"/>
    <w:rsid w:val="00722A9E"/>
    <w:rsid w:val="00723C1F"/>
    <w:rsid w:val="007C2650"/>
    <w:rsid w:val="00814EBC"/>
    <w:rsid w:val="00825E95"/>
    <w:rsid w:val="00833ED9"/>
    <w:rsid w:val="00866014"/>
    <w:rsid w:val="008D1FE2"/>
    <w:rsid w:val="00923F61"/>
    <w:rsid w:val="00940C0D"/>
    <w:rsid w:val="00960D76"/>
    <w:rsid w:val="00A57DA7"/>
    <w:rsid w:val="00A67B29"/>
    <w:rsid w:val="00A71495"/>
    <w:rsid w:val="00AA4266"/>
    <w:rsid w:val="00AB0E96"/>
    <w:rsid w:val="00AD29E6"/>
    <w:rsid w:val="00B2049A"/>
    <w:rsid w:val="00B42AB2"/>
    <w:rsid w:val="00B64EB0"/>
    <w:rsid w:val="00B705FF"/>
    <w:rsid w:val="00BA4965"/>
    <w:rsid w:val="00BB43E1"/>
    <w:rsid w:val="00BE48DC"/>
    <w:rsid w:val="00C022F9"/>
    <w:rsid w:val="00C22E33"/>
    <w:rsid w:val="00C37DBD"/>
    <w:rsid w:val="00CB0C0D"/>
    <w:rsid w:val="00D0683B"/>
    <w:rsid w:val="00D76344"/>
    <w:rsid w:val="00D96115"/>
    <w:rsid w:val="00DA6698"/>
    <w:rsid w:val="00DB0A20"/>
    <w:rsid w:val="00E32DE5"/>
    <w:rsid w:val="00E4009E"/>
    <w:rsid w:val="00E86118"/>
    <w:rsid w:val="00F4350C"/>
    <w:rsid w:val="00F51E6D"/>
    <w:rsid w:val="00F630CB"/>
    <w:rsid w:val="00F70661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9"/>
    <w:pPr>
      <w:spacing w:after="0" w:line="240" w:lineRule="auto"/>
    </w:pPr>
    <w:rPr>
      <w:rFonts w:ascii="Comic Sans MS" w:eastAsiaTheme="minorEastAsia" w:hAnsi="Comic Sans MS" w:cs="Times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9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9B7"/>
    <w:rPr>
      <w:rFonts w:ascii="Comic Sans MS" w:eastAsiaTheme="minorEastAsia" w:hAnsi="Comic Sans MS" w:cs="Times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2019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9B7"/>
    <w:rPr>
      <w:rFonts w:ascii="Comic Sans MS" w:eastAsiaTheme="minorEastAsia" w:hAnsi="Comic Sans MS" w:cs="Times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9"/>
    <w:pPr>
      <w:spacing w:after="0" w:line="240" w:lineRule="auto"/>
    </w:pPr>
    <w:rPr>
      <w:rFonts w:ascii="Comic Sans MS" w:eastAsiaTheme="minorEastAsia" w:hAnsi="Comic Sans MS" w:cs="Times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9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9B7"/>
    <w:rPr>
      <w:rFonts w:ascii="Comic Sans MS" w:eastAsiaTheme="minorEastAsia" w:hAnsi="Comic Sans MS" w:cs="Times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2019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9B7"/>
    <w:rPr>
      <w:rFonts w:ascii="Comic Sans MS" w:eastAsiaTheme="minorEastAsia" w:hAnsi="Comic Sans MS" w:cs="Times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1EF9-02C6-4CF8-B477-F5032339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B19C9689.dotm</Template>
  <TotalTime>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Yair</dc:creator>
  <cp:lastModifiedBy>User</cp:lastModifiedBy>
  <cp:revision>4</cp:revision>
  <cp:lastPrinted>2012-03-29T22:18:00Z</cp:lastPrinted>
  <dcterms:created xsi:type="dcterms:W3CDTF">2012-03-29T22:18:00Z</dcterms:created>
  <dcterms:modified xsi:type="dcterms:W3CDTF">2012-05-21T14:51:00Z</dcterms:modified>
</cp:coreProperties>
</file>